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C9E16" w14:textId="77777777" w:rsidR="001E48D2" w:rsidRDefault="001E48D2" w:rsidP="001E48D2">
      <w:pPr>
        <w:rPr>
          <w:rFonts w:ascii="Trebuchet MS" w:hAnsi="Trebuchet MS"/>
          <w:b/>
          <w:sz w:val="40"/>
          <w:szCs w:val="40"/>
        </w:rPr>
      </w:pPr>
    </w:p>
    <w:p w14:paraId="1DB99C78" w14:textId="77777777" w:rsidR="001E48D2" w:rsidRDefault="001E48D2" w:rsidP="001E48D2">
      <w:pPr>
        <w:rPr>
          <w:rFonts w:ascii="Trebuchet MS" w:hAnsi="Trebuchet MS"/>
          <w:b/>
          <w:sz w:val="40"/>
          <w:szCs w:val="40"/>
        </w:rPr>
      </w:pPr>
    </w:p>
    <w:p w14:paraId="74B45F6A" w14:textId="77777777" w:rsidR="001E48D2" w:rsidRPr="001E48D2" w:rsidRDefault="001E48D2" w:rsidP="001E48D2">
      <w:pPr>
        <w:rPr>
          <w:rFonts w:ascii="Trebuchet MS" w:hAnsi="Trebuchet MS"/>
          <w:sz w:val="40"/>
          <w:szCs w:val="40"/>
        </w:rPr>
      </w:pPr>
      <w:r w:rsidRPr="009B7C24">
        <w:rPr>
          <w:rFonts w:ascii="Trebuchet MS" w:hAnsi="Trebuchet MS"/>
          <w:b/>
          <w:sz w:val="40"/>
          <w:szCs w:val="40"/>
        </w:rPr>
        <w:t>Medverkan på foto, film och ljudupptagning</w:t>
      </w:r>
    </w:p>
    <w:p w14:paraId="46BD4BB6" w14:textId="77777777" w:rsidR="001E48D2" w:rsidRPr="009B7C24" w:rsidRDefault="001E48D2" w:rsidP="001E48D2">
      <w:pPr>
        <w:rPr>
          <w:rFonts w:ascii="Trebuchet MS" w:hAnsi="Trebuchet MS"/>
        </w:rPr>
      </w:pPr>
    </w:p>
    <w:p w14:paraId="670E55AA" w14:textId="77777777" w:rsidR="001E48D2" w:rsidRDefault="001E48D2" w:rsidP="001E48D2">
      <w:pPr>
        <w:spacing w:line="360" w:lineRule="auto"/>
        <w:rPr>
          <w:rFonts w:ascii="Trebuchet MS" w:hAnsi="Trebuchet MS"/>
        </w:rPr>
      </w:pPr>
    </w:p>
    <w:p w14:paraId="2BF93EB7" w14:textId="65EFBE96" w:rsidR="001E48D2" w:rsidRPr="009B7C24" w:rsidRDefault="001E48D2" w:rsidP="001E48D2">
      <w:pPr>
        <w:spacing w:line="360" w:lineRule="auto"/>
        <w:rPr>
          <w:rFonts w:ascii="Trebuchet MS" w:hAnsi="Trebuchet MS"/>
        </w:rPr>
      </w:pPr>
      <w:r w:rsidRPr="009B7C24">
        <w:rPr>
          <w:rFonts w:ascii="Trebuchet MS" w:hAnsi="Trebuchet MS"/>
        </w:rPr>
        <w:t xml:space="preserve">Jag tillåter att </w:t>
      </w:r>
      <w:r w:rsidR="000F5C00">
        <w:rPr>
          <w:rFonts w:ascii="Trebuchet MS" w:hAnsi="Trebuchet MS"/>
        </w:rPr>
        <w:t>jag</w:t>
      </w:r>
      <w:r w:rsidRPr="009B7C24">
        <w:rPr>
          <w:rFonts w:ascii="Trebuchet MS" w:hAnsi="Trebuchet MS"/>
        </w:rPr>
        <w:t xml:space="preserve"> med namn</w:t>
      </w:r>
      <w:r>
        <w:rPr>
          <w:rFonts w:ascii="Trebuchet MS" w:hAnsi="Trebuchet MS"/>
        </w:rPr>
        <w:t xml:space="preserve"> __________________________________</w:t>
      </w:r>
    </w:p>
    <w:p w14:paraId="13E7B1CC" w14:textId="4045FC84" w:rsidR="001E48D2" w:rsidRDefault="001E48D2" w:rsidP="001E48D2">
      <w:pPr>
        <w:spacing w:line="360" w:lineRule="auto"/>
        <w:rPr>
          <w:rFonts w:ascii="Trebuchet MS" w:hAnsi="Trebuchet MS"/>
        </w:rPr>
      </w:pPr>
      <w:r w:rsidRPr="009B7C24">
        <w:rPr>
          <w:rFonts w:ascii="Trebuchet MS" w:hAnsi="Trebuchet MS"/>
        </w:rPr>
        <w:t xml:space="preserve">får medverka på foto, film och ljudupptagning i samband med </w:t>
      </w:r>
      <w:r w:rsidR="0049042E">
        <w:rPr>
          <w:rFonts w:ascii="Trebuchet MS" w:hAnsi="Trebuchet MS"/>
        </w:rPr>
        <w:t>LÄNK-festiv</w:t>
      </w:r>
      <w:r w:rsidR="00247C07">
        <w:rPr>
          <w:rFonts w:ascii="Trebuchet MS" w:hAnsi="Trebuchet MS"/>
        </w:rPr>
        <w:t>alen på</w:t>
      </w:r>
      <w:r w:rsidR="00D4310A">
        <w:rPr>
          <w:rFonts w:ascii="Trebuchet MS" w:hAnsi="Trebuchet MS"/>
        </w:rPr>
        <w:t xml:space="preserve"> </w:t>
      </w:r>
      <w:r w:rsidR="00A421C2">
        <w:rPr>
          <w:rFonts w:ascii="Trebuchet MS" w:hAnsi="Trebuchet MS"/>
        </w:rPr>
        <w:t>Regionteater Väst</w:t>
      </w:r>
      <w:r w:rsidR="00247C07">
        <w:rPr>
          <w:rFonts w:ascii="Trebuchet MS" w:hAnsi="Trebuchet MS"/>
        </w:rPr>
        <w:t xml:space="preserve"> 2026</w:t>
      </w:r>
      <w:r w:rsidRPr="009B7C24">
        <w:rPr>
          <w:rFonts w:ascii="Trebuchet MS" w:hAnsi="Trebuchet MS"/>
        </w:rPr>
        <w:t>. Foton, film och ljudupptagning kan komma att publiceras på internet, i press och på sociala medier.</w:t>
      </w:r>
    </w:p>
    <w:p w14:paraId="701A6481" w14:textId="77777777" w:rsidR="006A7FBF" w:rsidRDefault="006A7FBF" w:rsidP="001E48D2">
      <w:pPr>
        <w:spacing w:line="360" w:lineRule="auto"/>
        <w:rPr>
          <w:rFonts w:ascii="Trebuchet MS" w:hAnsi="Trebuchet MS"/>
        </w:rPr>
      </w:pPr>
    </w:p>
    <w:p w14:paraId="5E2CAC07" w14:textId="767EF6A6" w:rsidR="006A7FBF" w:rsidRPr="009B7C24" w:rsidRDefault="006A7FBF" w:rsidP="001E48D2">
      <w:pPr>
        <w:spacing w:line="360" w:lineRule="auto"/>
        <w:rPr>
          <w:rFonts w:ascii="Trebuchet MS" w:hAnsi="Trebuchet MS"/>
        </w:rPr>
      </w:pPr>
      <w:r>
        <w:rPr>
          <w:rFonts w:ascii="Trebuchet MS" w:hAnsi="Trebuchet MS"/>
        </w:rPr>
        <w:t xml:space="preserve">Jag godkänner även att namnet får finnas med i text kopplat till detta.  </w:t>
      </w:r>
    </w:p>
    <w:p w14:paraId="0163616D" w14:textId="77777777" w:rsidR="001E48D2" w:rsidRPr="009B7C24" w:rsidRDefault="001E48D2" w:rsidP="001E48D2">
      <w:pPr>
        <w:spacing w:line="360" w:lineRule="auto"/>
        <w:rPr>
          <w:rFonts w:ascii="Trebuchet MS" w:hAnsi="Trebuchet MS"/>
        </w:rPr>
      </w:pPr>
    </w:p>
    <w:p w14:paraId="5C9D4B04" w14:textId="77777777" w:rsidR="001E48D2" w:rsidRPr="009B7C24" w:rsidRDefault="001E48D2" w:rsidP="001E48D2">
      <w:pPr>
        <w:spacing w:line="360" w:lineRule="auto"/>
        <w:rPr>
          <w:rFonts w:ascii="Trebuchet MS" w:hAnsi="Trebuchet MS"/>
        </w:rPr>
      </w:pPr>
      <w:r w:rsidRPr="009B7C24">
        <w:rPr>
          <w:rFonts w:ascii="Trebuchet MS" w:hAnsi="Trebuchet MS"/>
        </w:rPr>
        <w:t>Regionteater Väst är Sveriges största turnerande scenkonstinstitution för en ung publik och en av landets största producenter av dans och teater, offentligt finansierad med uppdrag från Västra Götalandsregionen och Uddevalla kommun.</w:t>
      </w:r>
    </w:p>
    <w:p w14:paraId="1953D00B" w14:textId="77777777" w:rsidR="001E48D2" w:rsidRPr="009B7C24" w:rsidRDefault="001E48D2" w:rsidP="001E48D2">
      <w:pPr>
        <w:rPr>
          <w:rFonts w:ascii="Trebuchet MS" w:hAnsi="Trebuchet MS"/>
        </w:rPr>
      </w:pPr>
    </w:p>
    <w:p w14:paraId="3F60F10A" w14:textId="77777777" w:rsidR="001E48D2" w:rsidRPr="001E48D2" w:rsidRDefault="001E48D2" w:rsidP="001E48D2">
      <w:pPr>
        <w:spacing w:line="360" w:lineRule="auto"/>
        <w:rPr>
          <w:rFonts w:ascii="Trebuchet MS" w:hAnsi="Trebuchet MS"/>
        </w:rPr>
      </w:pPr>
      <w:r w:rsidRPr="009B7C24">
        <w:rPr>
          <w:rFonts w:ascii="Trebuchet MS" w:hAnsi="Trebuchet MS"/>
        </w:rPr>
        <w:t xml:space="preserve">Kontaktperson </w:t>
      </w:r>
      <w:r>
        <w:rPr>
          <w:rFonts w:ascii="Trebuchet MS" w:hAnsi="Trebuchet MS"/>
        </w:rPr>
        <w:t>vid</w:t>
      </w:r>
      <w:r w:rsidRPr="009B7C24">
        <w:rPr>
          <w:rFonts w:ascii="Trebuchet MS" w:hAnsi="Trebuchet MS"/>
        </w:rPr>
        <w:t xml:space="preserve"> ev</w:t>
      </w:r>
      <w:r>
        <w:rPr>
          <w:rFonts w:ascii="Trebuchet MS" w:hAnsi="Trebuchet MS"/>
        </w:rPr>
        <w:t>entuella</w:t>
      </w:r>
      <w:r w:rsidRPr="009B7C24">
        <w:rPr>
          <w:rFonts w:ascii="Trebuchet MS" w:hAnsi="Trebuchet MS"/>
        </w:rPr>
        <w:t xml:space="preserve"> frågor: Lars Magnusson</w:t>
      </w:r>
      <w:r>
        <w:rPr>
          <w:rFonts w:ascii="Trebuchet MS" w:hAnsi="Trebuchet MS"/>
        </w:rPr>
        <w:t xml:space="preserve">, </w:t>
      </w:r>
      <w:r w:rsidRPr="001E48D2">
        <w:rPr>
          <w:rFonts w:ascii="Trebuchet MS" w:hAnsi="Trebuchet MS"/>
          <w:i/>
          <w:iCs/>
        </w:rPr>
        <w:t>kommunikatör</w:t>
      </w:r>
      <w:r>
        <w:rPr>
          <w:rFonts w:ascii="Trebuchet MS" w:hAnsi="Trebuchet MS"/>
          <w:i/>
          <w:iCs/>
        </w:rPr>
        <w:t xml:space="preserve">, </w:t>
      </w:r>
      <w:hyperlink r:id="rId7" w:history="1">
        <w:r w:rsidRPr="001E48D2">
          <w:rPr>
            <w:rStyle w:val="Hyperlnk"/>
            <w:rFonts w:ascii="Trebuchet MS" w:hAnsi="Trebuchet MS"/>
          </w:rPr>
          <w:t>lars.magnusson@regionteatervast.se</w:t>
        </w:r>
      </w:hyperlink>
      <w:r w:rsidRPr="001E48D2">
        <w:rPr>
          <w:rFonts w:ascii="Trebuchet MS" w:hAnsi="Trebuchet MS"/>
        </w:rPr>
        <w:t>, 0721-42 80 03</w:t>
      </w:r>
    </w:p>
    <w:p w14:paraId="050BEB92" w14:textId="77777777" w:rsidR="001E48D2" w:rsidRPr="001E48D2" w:rsidRDefault="001E48D2" w:rsidP="001E48D2">
      <w:pPr>
        <w:rPr>
          <w:rFonts w:ascii="Trebuchet MS" w:hAnsi="Trebuchet MS"/>
        </w:rPr>
      </w:pPr>
    </w:p>
    <w:p w14:paraId="3558F8D6" w14:textId="77777777" w:rsidR="001E48D2" w:rsidRPr="001E48D2" w:rsidRDefault="001E48D2" w:rsidP="001E48D2">
      <w:pPr>
        <w:rPr>
          <w:rFonts w:ascii="Trebuchet MS" w:hAnsi="Trebuchet MS"/>
        </w:rPr>
      </w:pPr>
    </w:p>
    <w:p w14:paraId="314EF772" w14:textId="1E240157" w:rsidR="001E48D2" w:rsidRPr="009B7C24" w:rsidRDefault="001E48D2" w:rsidP="001E48D2">
      <w:pPr>
        <w:rPr>
          <w:rFonts w:ascii="Trebuchet MS" w:hAnsi="Trebuchet MS"/>
        </w:rPr>
      </w:pPr>
      <w:proofErr w:type="gramStart"/>
      <w:r w:rsidRPr="009B7C24">
        <w:rPr>
          <w:rFonts w:ascii="Trebuchet MS" w:hAnsi="Trebuchet MS"/>
        </w:rPr>
        <w:t>Datum:</w:t>
      </w:r>
      <w:r w:rsidR="00BE2CB3">
        <w:rPr>
          <w:rFonts w:ascii="Trebuchet MS" w:hAnsi="Trebuchet MS"/>
        </w:rPr>
        <w:t>_</w:t>
      </w:r>
      <w:proofErr w:type="gramEnd"/>
      <w:r w:rsidR="00BE2CB3">
        <w:rPr>
          <w:rFonts w:ascii="Trebuchet MS" w:hAnsi="Trebuchet MS"/>
        </w:rPr>
        <w:t>_________________________________________________</w:t>
      </w:r>
    </w:p>
    <w:p w14:paraId="3D7791C1" w14:textId="77777777" w:rsidR="001E48D2" w:rsidRPr="009B7C24" w:rsidRDefault="001E48D2" w:rsidP="001E48D2">
      <w:pPr>
        <w:rPr>
          <w:rFonts w:ascii="Trebuchet MS" w:hAnsi="Trebuchet MS"/>
        </w:rPr>
      </w:pPr>
    </w:p>
    <w:p w14:paraId="2F1F5B93" w14:textId="77777777" w:rsidR="001E48D2" w:rsidRDefault="001E48D2" w:rsidP="001E48D2">
      <w:pPr>
        <w:rPr>
          <w:rFonts w:ascii="Trebuchet MS" w:hAnsi="Trebuchet MS"/>
        </w:rPr>
      </w:pPr>
    </w:p>
    <w:p w14:paraId="6108F4A9" w14:textId="460DB52B" w:rsidR="001E48D2" w:rsidRDefault="000F5C00" w:rsidP="001E48D2">
      <w:pPr>
        <w:rPr>
          <w:rFonts w:ascii="Trebuchet MS" w:hAnsi="Trebuchet MS"/>
        </w:rPr>
      </w:pPr>
      <w:r>
        <w:rPr>
          <w:rFonts w:ascii="Trebuchet MS" w:hAnsi="Trebuchet MS"/>
        </w:rPr>
        <w:t>U</w:t>
      </w:r>
      <w:r w:rsidR="001E48D2" w:rsidRPr="009B7C24">
        <w:rPr>
          <w:rFonts w:ascii="Trebuchet MS" w:hAnsi="Trebuchet MS"/>
        </w:rPr>
        <w:t>nderskrift:</w:t>
      </w:r>
      <w:r w:rsidR="00BE2CB3">
        <w:rPr>
          <w:rFonts w:ascii="Trebuchet MS" w:hAnsi="Trebuchet MS"/>
        </w:rPr>
        <w:t>______________________________________</w:t>
      </w:r>
      <w:r>
        <w:rPr>
          <w:rFonts w:ascii="Trebuchet MS" w:hAnsi="Trebuchet MS"/>
        </w:rPr>
        <w:t>________</w:t>
      </w:r>
    </w:p>
    <w:p w14:paraId="2F9EE491" w14:textId="77777777" w:rsidR="001E48D2" w:rsidRDefault="001E48D2" w:rsidP="001E48D2">
      <w:pPr>
        <w:rPr>
          <w:rFonts w:ascii="Trebuchet MS" w:hAnsi="Trebuchet MS"/>
        </w:rPr>
      </w:pPr>
    </w:p>
    <w:p w14:paraId="7DB35B19" w14:textId="77777777" w:rsidR="001E48D2" w:rsidRPr="009B7C24" w:rsidRDefault="001E48D2" w:rsidP="001E48D2">
      <w:pPr>
        <w:rPr>
          <w:rFonts w:ascii="Trebuchet MS" w:hAnsi="Trebuchet MS"/>
        </w:rPr>
      </w:pPr>
    </w:p>
    <w:p w14:paraId="64BAD8C6" w14:textId="73D5E2EF" w:rsidR="001E48D2" w:rsidRPr="009B7C24" w:rsidRDefault="001E48D2" w:rsidP="001E48D2">
      <w:pPr>
        <w:rPr>
          <w:rFonts w:ascii="Trebuchet MS" w:hAnsi="Trebuchet MS"/>
        </w:rPr>
      </w:pPr>
      <w:r w:rsidRPr="009B7C24">
        <w:rPr>
          <w:rFonts w:ascii="Trebuchet MS" w:hAnsi="Trebuchet MS"/>
        </w:rPr>
        <w:t>Namnförtydligande:</w:t>
      </w:r>
      <w:r w:rsidR="00BE2CB3">
        <w:rPr>
          <w:rFonts w:ascii="Trebuchet MS" w:hAnsi="Trebuchet MS"/>
        </w:rPr>
        <w:t>________________________________________</w:t>
      </w:r>
    </w:p>
    <w:p w14:paraId="6F1B0628" w14:textId="77777777" w:rsidR="001E48D2" w:rsidRPr="009B7C24" w:rsidRDefault="001E48D2" w:rsidP="001E48D2">
      <w:pPr>
        <w:rPr>
          <w:rFonts w:ascii="Trebuchet MS" w:hAnsi="Trebuchet MS"/>
        </w:rPr>
      </w:pPr>
    </w:p>
    <w:p w14:paraId="7AC831C0" w14:textId="6449873C" w:rsidR="009930E0" w:rsidRDefault="001E48D2" w:rsidP="009930E0">
      <w:pPr>
        <w:rPr>
          <w:rFonts w:ascii="Trebuchet MS" w:hAnsi="Trebuchet MS"/>
          <w:sz w:val="18"/>
          <w:szCs w:val="18"/>
        </w:rPr>
      </w:pPr>
      <w:r>
        <w:rPr>
          <w:rFonts w:ascii="Trebuchet MS" w:hAnsi="Trebuchet MS"/>
        </w:rPr>
        <w:br/>
      </w:r>
      <w:proofErr w:type="gramStart"/>
      <w:r w:rsidRPr="009B7C24">
        <w:rPr>
          <w:rFonts w:ascii="Trebuchet MS" w:hAnsi="Trebuchet MS"/>
        </w:rPr>
        <w:t>Tel</w:t>
      </w:r>
      <w:r w:rsidR="00BE2CB3">
        <w:rPr>
          <w:rFonts w:ascii="Trebuchet MS" w:hAnsi="Trebuchet MS"/>
        </w:rPr>
        <w:t>efonnummer</w:t>
      </w:r>
      <w:r w:rsidRPr="009B7C24">
        <w:rPr>
          <w:rFonts w:ascii="Trebuchet MS" w:hAnsi="Trebuchet MS"/>
        </w:rPr>
        <w:t>:</w:t>
      </w:r>
      <w:r w:rsidR="00BE2CB3">
        <w:rPr>
          <w:rFonts w:ascii="Trebuchet MS" w:hAnsi="Trebuchet MS"/>
        </w:rPr>
        <w:t>_</w:t>
      </w:r>
      <w:proofErr w:type="gramEnd"/>
      <w:r w:rsidR="00BE2CB3">
        <w:rPr>
          <w:rFonts w:ascii="Trebuchet MS" w:hAnsi="Trebuchet MS"/>
        </w:rPr>
        <w:t>_________________________________________</w:t>
      </w:r>
    </w:p>
    <w:p w14:paraId="6D29914D" w14:textId="77777777" w:rsidR="00AB403B" w:rsidRDefault="00AB403B"/>
    <w:sectPr w:rsidR="00AB403B" w:rsidSect="00A00159">
      <w:headerReference w:type="default" r:id="rId8"/>
      <w:footerReference w:type="default" r:id="rId9"/>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EB236" w14:textId="77777777" w:rsidR="004970ED" w:rsidRDefault="004970ED">
      <w:r>
        <w:separator/>
      </w:r>
    </w:p>
  </w:endnote>
  <w:endnote w:type="continuationSeparator" w:id="0">
    <w:p w14:paraId="2A15904A" w14:textId="77777777" w:rsidR="004970ED" w:rsidRDefault="00497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FagoNoRegular-Roman">
    <w:altName w:val="Cambria"/>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8C1AA" w14:textId="38FEE68F" w:rsidR="00926844" w:rsidRDefault="00926844">
    <w:pPr>
      <w:pStyle w:val="Sidfot"/>
    </w:pPr>
  </w:p>
  <w:p w14:paraId="14EA6C41" w14:textId="77777777" w:rsidR="00926844" w:rsidRPr="00D46BA3" w:rsidRDefault="00D46BA3" w:rsidP="00D46BA3">
    <w:pPr>
      <w:pStyle w:val="Sidfot"/>
      <w:jc w:val="center"/>
      <w:rPr>
        <w:rFonts w:ascii="Trebuchet MS" w:hAnsi="Trebuchet MS"/>
        <w:sz w:val="20"/>
      </w:rPr>
    </w:pPr>
    <w:r w:rsidRPr="00DE5CCC">
      <w:rPr>
        <w:rFonts w:ascii="Trebuchet MS" w:hAnsi="Trebuchet MS"/>
        <w:sz w:val="20"/>
      </w:rPr>
      <w:t xml:space="preserve">Postadress: </w:t>
    </w:r>
    <w:r>
      <w:rPr>
        <w:rFonts w:ascii="Trebuchet MS" w:hAnsi="Trebuchet MS"/>
        <w:sz w:val="20"/>
      </w:rPr>
      <w:t>Strömstadsvägen 41</w:t>
    </w:r>
    <w:r w:rsidR="002550A0">
      <w:rPr>
        <w:rFonts w:ascii="Trebuchet MS" w:hAnsi="Trebuchet MS"/>
        <w:sz w:val="20"/>
      </w:rPr>
      <w:t>, 451 50 Uddevalla</w:t>
    </w:r>
    <w:r w:rsidRPr="00DE5CCC">
      <w:rPr>
        <w:rFonts w:ascii="Trebuchet MS" w:hAnsi="Trebuchet MS"/>
        <w:sz w:val="20"/>
      </w:rPr>
      <w:t xml:space="preserve"> | </w:t>
    </w:r>
    <w:r>
      <w:rPr>
        <w:rFonts w:ascii="Trebuchet MS" w:hAnsi="Trebuchet MS"/>
        <w:sz w:val="20"/>
      </w:rPr>
      <w:t xml:space="preserve">Telefon: 020-50 40 75 </w:t>
    </w:r>
    <w:r>
      <w:rPr>
        <w:rFonts w:ascii="Trebuchet MS" w:hAnsi="Trebuchet MS"/>
        <w:sz w:val="20"/>
      </w:rPr>
      <w:br/>
    </w:r>
    <w:r w:rsidRPr="00DE5CCC">
      <w:rPr>
        <w:rFonts w:ascii="Trebuchet MS" w:hAnsi="Trebuchet MS"/>
        <w:sz w:val="20"/>
      </w:rPr>
      <w:t>E-post: info@regionteatervast.se | Internet: www.regionteatervast.se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A65C1" w14:textId="77777777" w:rsidR="004970ED" w:rsidRDefault="004970ED">
      <w:r>
        <w:separator/>
      </w:r>
    </w:p>
  </w:footnote>
  <w:footnote w:type="continuationSeparator" w:id="0">
    <w:p w14:paraId="51C62FD5" w14:textId="77777777" w:rsidR="004970ED" w:rsidRDefault="00497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CE5F9" w14:textId="77777777" w:rsidR="00E213EB" w:rsidRPr="00C63C9B" w:rsidRDefault="00B41325" w:rsidP="008073C6">
    <w:pPr>
      <w:pStyle w:val="Sidhuvud"/>
      <w:ind w:left="6520"/>
      <w:jc w:val="right"/>
      <w:rPr>
        <w:rFonts w:ascii="Trebuchet MS" w:hAnsi="Trebuchet MS"/>
        <w:sz w:val="20"/>
      </w:rPr>
    </w:pPr>
    <w:r w:rsidRPr="00C63C9B">
      <w:rPr>
        <w:rFonts w:ascii="Trebuchet MS" w:hAnsi="Trebuchet MS"/>
        <w:sz w:val="20"/>
      </w:rPr>
      <w:t>Regionteater Väst AB</w:t>
    </w:r>
    <w:r w:rsidRPr="00C63C9B">
      <w:rPr>
        <w:rFonts w:ascii="Trebuchet MS" w:hAnsi="Trebuchet MS"/>
        <w:sz w:val="20"/>
      </w:rPr>
      <w:br/>
    </w:r>
    <w:r w:rsidR="00E213EB" w:rsidRPr="00C63C9B">
      <w:rPr>
        <w:rFonts w:ascii="FagoNoRegular-Roman" w:hAnsi="FagoNoRegular-Roman"/>
        <w:b/>
        <w:noProof/>
        <w:sz w:val="20"/>
      </w:rPr>
      <w:drawing>
        <wp:anchor distT="0" distB="0" distL="114300" distR="114300" simplePos="0" relativeHeight="251659264" behindDoc="0" locked="0" layoutInCell="1" allowOverlap="1" wp14:anchorId="2189CAD5" wp14:editId="3E370D98">
          <wp:simplePos x="0" y="0"/>
          <wp:positionH relativeFrom="column">
            <wp:posOffset>0</wp:posOffset>
          </wp:positionH>
          <wp:positionV relativeFrom="paragraph">
            <wp:posOffset>-15240</wp:posOffset>
          </wp:positionV>
          <wp:extent cx="1206500" cy="927100"/>
          <wp:effectExtent l="0" t="0" r="12700" b="12700"/>
          <wp:wrapTight wrapText="bothSides">
            <wp:wrapPolygon edited="0">
              <wp:start x="0" y="0"/>
              <wp:lineTo x="0" y="21304"/>
              <wp:lineTo x="21373" y="21304"/>
              <wp:lineTo x="21373" y="0"/>
              <wp:lineTo x="0" y="0"/>
            </wp:wrapPolygon>
          </wp:wrapTight>
          <wp:docPr id="1483800741" name="Bild 1" descr="rtv3_cmyk_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v3_cmyk_s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00D46BA3" w:rsidRPr="00C63C9B">
      <w:rPr>
        <w:rFonts w:ascii="Trebuchet MS" w:hAnsi="Trebuchet MS"/>
        <w:sz w:val="20"/>
      </w:rPr>
      <w:t xml:space="preserve">Org.nr </w:t>
    </w:r>
    <w:r w:rsidR="00926844" w:rsidRPr="00C63C9B">
      <w:rPr>
        <w:rFonts w:ascii="Trebuchet MS" w:hAnsi="Trebuchet MS"/>
        <w:sz w:val="20"/>
      </w:rPr>
      <w:t>556609–7837</w:t>
    </w:r>
    <w:r w:rsidR="00387561" w:rsidRPr="00C63C9B">
      <w:rPr>
        <w:rFonts w:ascii="Trebuchet MS" w:hAnsi="Trebuchet MS"/>
        <w:sz w:val="20"/>
      </w:rPr>
      <w:br/>
    </w:r>
    <w:r w:rsidRPr="00C63C9B">
      <w:rPr>
        <w:rFonts w:ascii="Trebuchet MS" w:hAnsi="Trebuchet MS"/>
        <w:sz w:val="20"/>
      </w:rPr>
      <w:br/>
    </w:r>
  </w:p>
  <w:p w14:paraId="113F7AEB" w14:textId="77777777" w:rsidR="00D46BA3" w:rsidRDefault="00D46BA3" w:rsidP="00B41325">
    <w:pPr>
      <w:pStyle w:val="Sidhuvud"/>
      <w:ind w:left="6520"/>
      <w:rPr>
        <w:rFonts w:ascii="Trebuchet MS" w:hAnsi="Trebuchet MS"/>
      </w:rPr>
    </w:pPr>
  </w:p>
  <w:p w14:paraId="4B5B4DC8" w14:textId="77777777" w:rsidR="00C63C9B" w:rsidRPr="00B41325" w:rsidRDefault="00C63C9B" w:rsidP="00B41325">
    <w:pPr>
      <w:pStyle w:val="Sidhuvud"/>
      <w:ind w:left="6520"/>
      <w:rPr>
        <w:rFonts w:ascii="Trebuchet MS" w:hAnsi="Trebuchet MS"/>
      </w:rPr>
    </w:pPr>
  </w:p>
  <w:p w14:paraId="08C3C548" w14:textId="77777777" w:rsidR="00926844" w:rsidRPr="00D577D4" w:rsidRDefault="00926844" w:rsidP="00D577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644B8"/>
    <w:multiLevelType w:val="singleLevel"/>
    <w:tmpl w:val="B1300326"/>
    <w:lvl w:ilvl="0">
      <w:start w:val="2"/>
      <w:numFmt w:val="lowerLetter"/>
      <w:lvlText w:val="%1)"/>
      <w:lvlJc w:val="left"/>
      <w:pPr>
        <w:tabs>
          <w:tab w:val="num" w:pos="1308"/>
        </w:tabs>
        <w:ind w:left="1308" w:hanging="1308"/>
      </w:pPr>
      <w:rPr>
        <w:rFonts w:hint="default"/>
      </w:rPr>
    </w:lvl>
  </w:abstractNum>
  <w:abstractNum w:abstractNumId="1" w15:restartNumberingAfterBreak="0">
    <w:nsid w:val="3B353061"/>
    <w:multiLevelType w:val="hybridMultilevel"/>
    <w:tmpl w:val="D1206AC0"/>
    <w:lvl w:ilvl="0" w:tplc="ADE81510">
      <w:start w:val="1"/>
      <w:numFmt w:val="lowerRoman"/>
      <w:lvlText w:val="%1)"/>
      <w:lvlJc w:val="left"/>
      <w:pPr>
        <w:tabs>
          <w:tab w:val="num" w:pos="1665"/>
        </w:tabs>
        <w:ind w:left="1665" w:hanging="1305"/>
      </w:pPr>
      <w:rPr>
        <w:rFonts w:ascii="Times New Roman" w:eastAsia="Times New Roman" w:hAnsi="Times New Roman" w:cs="Times New Roman"/>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33271574">
    <w:abstractNumId w:val="0"/>
  </w:num>
  <w:num w:numId="2" w16cid:durableId="297078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8D2"/>
    <w:rsid w:val="00000C23"/>
    <w:rsid w:val="000023F8"/>
    <w:rsid w:val="000119F7"/>
    <w:rsid w:val="00023835"/>
    <w:rsid w:val="0003064C"/>
    <w:rsid w:val="00030F51"/>
    <w:rsid w:val="00041C35"/>
    <w:rsid w:val="00051295"/>
    <w:rsid w:val="00067D6A"/>
    <w:rsid w:val="00082579"/>
    <w:rsid w:val="000A4B0C"/>
    <w:rsid w:val="000D1171"/>
    <w:rsid w:val="000D19A5"/>
    <w:rsid w:val="000E671C"/>
    <w:rsid w:val="000F3C14"/>
    <w:rsid w:val="000F5C00"/>
    <w:rsid w:val="001045DA"/>
    <w:rsid w:val="001052EB"/>
    <w:rsid w:val="0010702B"/>
    <w:rsid w:val="001105E4"/>
    <w:rsid w:val="0012498B"/>
    <w:rsid w:val="00150C60"/>
    <w:rsid w:val="00150D0F"/>
    <w:rsid w:val="001601AE"/>
    <w:rsid w:val="00194A89"/>
    <w:rsid w:val="00197253"/>
    <w:rsid w:val="001A3AA5"/>
    <w:rsid w:val="001B2323"/>
    <w:rsid w:val="001E43DE"/>
    <w:rsid w:val="001E48D2"/>
    <w:rsid w:val="00201CEC"/>
    <w:rsid w:val="00230D8C"/>
    <w:rsid w:val="00234D62"/>
    <w:rsid w:val="00247C07"/>
    <w:rsid w:val="00252E15"/>
    <w:rsid w:val="002550A0"/>
    <w:rsid w:val="00284AAD"/>
    <w:rsid w:val="00285610"/>
    <w:rsid w:val="00287FBC"/>
    <w:rsid w:val="002958D3"/>
    <w:rsid w:val="002976D5"/>
    <w:rsid w:val="002B11FC"/>
    <w:rsid w:val="002B3F1E"/>
    <w:rsid w:val="002D0117"/>
    <w:rsid w:val="002D55FD"/>
    <w:rsid w:val="002D6020"/>
    <w:rsid w:val="00306A73"/>
    <w:rsid w:val="00311D51"/>
    <w:rsid w:val="0031631C"/>
    <w:rsid w:val="00317B6F"/>
    <w:rsid w:val="00322465"/>
    <w:rsid w:val="00324622"/>
    <w:rsid w:val="00325106"/>
    <w:rsid w:val="00336965"/>
    <w:rsid w:val="00362967"/>
    <w:rsid w:val="003671EB"/>
    <w:rsid w:val="003706D4"/>
    <w:rsid w:val="0037421B"/>
    <w:rsid w:val="00375DE6"/>
    <w:rsid w:val="00387561"/>
    <w:rsid w:val="003A36C3"/>
    <w:rsid w:val="003B77C1"/>
    <w:rsid w:val="003C0882"/>
    <w:rsid w:val="003E4D1C"/>
    <w:rsid w:val="003F7C2C"/>
    <w:rsid w:val="0040167C"/>
    <w:rsid w:val="0042056C"/>
    <w:rsid w:val="00426039"/>
    <w:rsid w:val="004315E7"/>
    <w:rsid w:val="00450815"/>
    <w:rsid w:val="004532EF"/>
    <w:rsid w:val="004616A0"/>
    <w:rsid w:val="00461C1B"/>
    <w:rsid w:val="00474C63"/>
    <w:rsid w:val="00481CC6"/>
    <w:rsid w:val="0049042E"/>
    <w:rsid w:val="004970ED"/>
    <w:rsid w:val="004A4054"/>
    <w:rsid w:val="004F0669"/>
    <w:rsid w:val="00505DE8"/>
    <w:rsid w:val="00524FA0"/>
    <w:rsid w:val="00531A26"/>
    <w:rsid w:val="0053619E"/>
    <w:rsid w:val="005533B6"/>
    <w:rsid w:val="0058201C"/>
    <w:rsid w:val="0058249C"/>
    <w:rsid w:val="005953C3"/>
    <w:rsid w:val="005A4E73"/>
    <w:rsid w:val="005B2497"/>
    <w:rsid w:val="005B4965"/>
    <w:rsid w:val="005B621C"/>
    <w:rsid w:val="005B757F"/>
    <w:rsid w:val="005C3CC1"/>
    <w:rsid w:val="005D2607"/>
    <w:rsid w:val="005D4A1F"/>
    <w:rsid w:val="005D7973"/>
    <w:rsid w:val="005F7B44"/>
    <w:rsid w:val="00606E22"/>
    <w:rsid w:val="006074D7"/>
    <w:rsid w:val="00620F07"/>
    <w:rsid w:val="0063086C"/>
    <w:rsid w:val="00636123"/>
    <w:rsid w:val="00641BD6"/>
    <w:rsid w:val="0068695A"/>
    <w:rsid w:val="006969A4"/>
    <w:rsid w:val="006A6DDB"/>
    <w:rsid w:val="006A7FBF"/>
    <w:rsid w:val="006B1FC0"/>
    <w:rsid w:val="006B2E0D"/>
    <w:rsid w:val="006C3566"/>
    <w:rsid w:val="006D0E8F"/>
    <w:rsid w:val="007074F2"/>
    <w:rsid w:val="00723C76"/>
    <w:rsid w:val="00727393"/>
    <w:rsid w:val="00731591"/>
    <w:rsid w:val="00731DAD"/>
    <w:rsid w:val="00771344"/>
    <w:rsid w:val="0077330F"/>
    <w:rsid w:val="00787FC3"/>
    <w:rsid w:val="007918A2"/>
    <w:rsid w:val="007944AA"/>
    <w:rsid w:val="00795DE3"/>
    <w:rsid w:val="007A0807"/>
    <w:rsid w:val="007B2F8F"/>
    <w:rsid w:val="007D3F4D"/>
    <w:rsid w:val="007F7CED"/>
    <w:rsid w:val="008073C6"/>
    <w:rsid w:val="008173FD"/>
    <w:rsid w:val="00822A36"/>
    <w:rsid w:val="0083679C"/>
    <w:rsid w:val="00851681"/>
    <w:rsid w:val="008518D2"/>
    <w:rsid w:val="00854BA7"/>
    <w:rsid w:val="00860928"/>
    <w:rsid w:val="008A1C42"/>
    <w:rsid w:val="008C71A0"/>
    <w:rsid w:val="008D3FF3"/>
    <w:rsid w:val="008E6917"/>
    <w:rsid w:val="00912E8A"/>
    <w:rsid w:val="00926844"/>
    <w:rsid w:val="00927FAC"/>
    <w:rsid w:val="00941EDB"/>
    <w:rsid w:val="00942C57"/>
    <w:rsid w:val="0094579B"/>
    <w:rsid w:val="00945EA3"/>
    <w:rsid w:val="00960434"/>
    <w:rsid w:val="009608BF"/>
    <w:rsid w:val="009675C0"/>
    <w:rsid w:val="00971B39"/>
    <w:rsid w:val="00980900"/>
    <w:rsid w:val="009837A5"/>
    <w:rsid w:val="00984C43"/>
    <w:rsid w:val="009930E0"/>
    <w:rsid w:val="009950DF"/>
    <w:rsid w:val="009957D0"/>
    <w:rsid w:val="009B7110"/>
    <w:rsid w:val="009D6B6C"/>
    <w:rsid w:val="009E0C83"/>
    <w:rsid w:val="009E235A"/>
    <w:rsid w:val="009F7F94"/>
    <w:rsid w:val="00A00159"/>
    <w:rsid w:val="00A01BF7"/>
    <w:rsid w:val="00A31A5A"/>
    <w:rsid w:val="00A3374E"/>
    <w:rsid w:val="00A421C2"/>
    <w:rsid w:val="00A65F28"/>
    <w:rsid w:val="00A86F9D"/>
    <w:rsid w:val="00A92D34"/>
    <w:rsid w:val="00AB403B"/>
    <w:rsid w:val="00AF27F2"/>
    <w:rsid w:val="00B062BB"/>
    <w:rsid w:val="00B15DC3"/>
    <w:rsid w:val="00B16492"/>
    <w:rsid w:val="00B314BC"/>
    <w:rsid w:val="00B41325"/>
    <w:rsid w:val="00B55D45"/>
    <w:rsid w:val="00B56061"/>
    <w:rsid w:val="00B64D84"/>
    <w:rsid w:val="00B944EE"/>
    <w:rsid w:val="00B96D96"/>
    <w:rsid w:val="00BA27D7"/>
    <w:rsid w:val="00BA5BB7"/>
    <w:rsid w:val="00BD3F31"/>
    <w:rsid w:val="00BE2CB3"/>
    <w:rsid w:val="00BF0154"/>
    <w:rsid w:val="00C1099A"/>
    <w:rsid w:val="00C40FEB"/>
    <w:rsid w:val="00C41FE2"/>
    <w:rsid w:val="00C47F3E"/>
    <w:rsid w:val="00C6117E"/>
    <w:rsid w:val="00C63C9B"/>
    <w:rsid w:val="00C818E5"/>
    <w:rsid w:val="00C93095"/>
    <w:rsid w:val="00CC4D66"/>
    <w:rsid w:val="00CE07B9"/>
    <w:rsid w:val="00CE741D"/>
    <w:rsid w:val="00D2567A"/>
    <w:rsid w:val="00D3231C"/>
    <w:rsid w:val="00D4310A"/>
    <w:rsid w:val="00D46BA3"/>
    <w:rsid w:val="00D577D4"/>
    <w:rsid w:val="00D67343"/>
    <w:rsid w:val="00D74BC9"/>
    <w:rsid w:val="00D90455"/>
    <w:rsid w:val="00DC1C7B"/>
    <w:rsid w:val="00DF0FD9"/>
    <w:rsid w:val="00DF2057"/>
    <w:rsid w:val="00DF4AE8"/>
    <w:rsid w:val="00DF6E27"/>
    <w:rsid w:val="00E11018"/>
    <w:rsid w:val="00E201D6"/>
    <w:rsid w:val="00E213EB"/>
    <w:rsid w:val="00E43204"/>
    <w:rsid w:val="00E47143"/>
    <w:rsid w:val="00E471D1"/>
    <w:rsid w:val="00E66D0C"/>
    <w:rsid w:val="00E97531"/>
    <w:rsid w:val="00E9783A"/>
    <w:rsid w:val="00EB6544"/>
    <w:rsid w:val="00EB760F"/>
    <w:rsid w:val="00EC64B9"/>
    <w:rsid w:val="00ED37CD"/>
    <w:rsid w:val="00ED382A"/>
    <w:rsid w:val="00EE081F"/>
    <w:rsid w:val="00EE3DE2"/>
    <w:rsid w:val="00F013FC"/>
    <w:rsid w:val="00F13440"/>
    <w:rsid w:val="00F36F91"/>
    <w:rsid w:val="00F40CFE"/>
    <w:rsid w:val="00F454BF"/>
    <w:rsid w:val="00F5415D"/>
    <w:rsid w:val="00F64682"/>
    <w:rsid w:val="00F66092"/>
    <w:rsid w:val="00F722DF"/>
    <w:rsid w:val="00F74371"/>
    <w:rsid w:val="00F819E1"/>
    <w:rsid w:val="00F92932"/>
    <w:rsid w:val="00F92AF0"/>
    <w:rsid w:val="00F92D0A"/>
    <w:rsid w:val="00FC32AF"/>
    <w:rsid w:val="00FD5217"/>
    <w:rsid w:val="00FF7AE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32339"/>
  <w15:docId w15:val="{A0DD5F87-0945-7B4C-AFB9-FE63AB9C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E48D2"/>
    <w:rPr>
      <w:rFonts w:asciiTheme="minorHAnsi" w:eastAsiaTheme="minorHAnsi" w:hAnsiTheme="minorHAnsi" w:cstheme="minorBidi"/>
      <w:sz w:val="24"/>
      <w:szCs w:val="24"/>
      <w:lang w:eastAsia="en-US"/>
    </w:rPr>
  </w:style>
  <w:style w:type="paragraph" w:styleId="Rubrik1">
    <w:name w:val="heading 1"/>
    <w:basedOn w:val="Normal"/>
    <w:next w:val="Normal"/>
    <w:qFormat/>
    <w:rsid w:val="00B56061"/>
    <w:pPr>
      <w:keepNext/>
      <w:tabs>
        <w:tab w:val="left" w:pos="7513"/>
      </w:tabs>
      <w:outlineLvl w:val="0"/>
    </w:pPr>
    <w:rPr>
      <w:rFonts w:ascii="Times New Roman" w:eastAsia="Times New Roman" w:hAnsi="Times New Roman" w:cs="Times New Roman"/>
      <w:b/>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semiHidden/>
    <w:rsid w:val="00860928"/>
    <w:rPr>
      <w:rFonts w:ascii="Tahoma" w:eastAsia="Times New Roman" w:hAnsi="Tahoma" w:cs="Tahoma"/>
      <w:sz w:val="16"/>
      <w:szCs w:val="16"/>
      <w:lang w:eastAsia="sv-SE"/>
    </w:rPr>
  </w:style>
  <w:style w:type="paragraph" w:styleId="Sidhuvud">
    <w:name w:val="header"/>
    <w:basedOn w:val="Normal"/>
    <w:link w:val="SidhuvudChar"/>
    <w:rsid w:val="006074D7"/>
    <w:pPr>
      <w:tabs>
        <w:tab w:val="center" w:pos="4536"/>
        <w:tab w:val="right" w:pos="9072"/>
      </w:tabs>
    </w:pPr>
    <w:rPr>
      <w:rFonts w:ascii="Times New Roman" w:eastAsia="Times New Roman" w:hAnsi="Times New Roman" w:cs="Times New Roman"/>
      <w:szCs w:val="20"/>
      <w:lang w:eastAsia="sv-SE"/>
    </w:rPr>
  </w:style>
  <w:style w:type="paragraph" w:styleId="Sidfot">
    <w:name w:val="footer"/>
    <w:basedOn w:val="Normal"/>
    <w:link w:val="SidfotChar"/>
    <w:rsid w:val="006074D7"/>
    <w:pPr>
      <w:tabs>
        <w:tab w:val="center" w:pos="4536"/>
        <w:tab w:val="right" w:pos="9072"/>
      </w:tabs>
    </w:pPr>
    <w:rPr>
      <w:rFonts w:ascii="Times New Roman" w:eastAsia="Times New Roman" w:hAnsi="Times New Roman" w:cs="Times New Roman"/>
      <w:szCs w:val="20"/>
      <w:lang w:eastAsia="sv-SE"/>
    </w:rPr>
  </w:style>
  <w:style w:type="paragraph" w:styleId="Liststycke">
    <w:name w:val="List Paragraph"/>
    <w:basedOn w:val="Normal"/>
    <w:uiPriority w:val="34"/>
    <w:qFormat/>
    <w:rsid w:val="00EE3DE2"/>
    <w:pPr>
      <w:ind w:left="720"/>
      <w:contextualSpacing/>
    </w:pPr>
    <w:rPr>
      <w:rFonts w:ascii="Times New Roman" w:eastAsia="Times New Roman" w:hAnsi="Times New Roman" w:cs="Times New Roman"/>
      <w:szCs w:val="20"/>
      <w:lang w:eastAsia="sv-SE"/>
    </w:rPr>
  </w:style>
  <w:style w:type="character" w:customStyle="1" w:styleId="SidhuvudChar">
    <w:name w:val="Sidhuvud Char"/>
    <w:basedOn w:val="Standardstycketeckensnitt"/>
    <w:link w:val="Sidhuvud"/>
    <w:rsid w:val="00E213EB"/>
    <w:rPr>
      <w:sz w:val="24"/>
    </w:rPr>
  </w:style>
  <w:style w:type="character" w:styleId="Hyperlnk">
    <w:name w:val="Hyperlink"/>
    <w:basedOn w:val="Standardstycketeckensnitt"/>
    <w:uiPriority w:val="99"/>
    <w:unhideWhenUsed/>
    <w:rsid w:val="00387561"/>
    <w:rPr>
      <w:color w:val="0000FF" w:themeColor="hyperlink"/>
      <w:u w:val="single"/>
    </w:rPr>
  </w:style>
  <w:style w:type="character" w:styleId="AnvndHyperlnk">
    <w:name w:val="FollowedHyperlink"/>
    <w:basedOn w:val="Standardstycketeckensnitt"/>
    <w:uiPriority w:val="99"/>
    <w:semiHidden/>
    <w:unhideWhenUsed/>
    <w:rsid w:val="00926844"/>
    <w:rPr>
      <w:color w:val="800080" w:themeColor="followedHyperlink"/>
      <w:u w:val="single"/>
    </w:rPr>
  </w:style>
  <w:style w:type="character" w:customStyle="1" w:styleId="SidfotChar">
    <w:name w:val="Sidfot Char"/>
    <w:basedOn w:val="Standardstycketeckensnitt"/>
    <w:link w:val="Sidfot"/>
    <w:rsid w:val="00D46BA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ars.magnusson@regionteatervast.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rsmagnusson/Library/Group%20Containers/UBF8T346G9.Office/User%20Content.localized/Templates.localized/brevpapper_uddevalla.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brevpapper_uddevalla.dotx</Template>
  <TotalTime>0</TotalTime>
  <Pages>1</Pages>
  <Words>165</Words>
  <Characters>875</Characters>
  <Application>Microsoft Office Word</Application>
  <DocSecurity>0</DocSecurity>
  <Lines>7</Lines>
  <Paragraphs>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ANSTÄLLNINGSKONTRAKT</vt:lpstr>
      <vt:lpstr>ANSTÄLLNINGSKONTRAKT</vt:lpstr>
    </vt:vector>
  </TitlesOfParts>
  <Company>Bohusläns Teater</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ANSTÄLLNINGSKONTRAKT</dc:title>
  <dc:creator>Lars Magnusson</dc:creator>
  <cp:lastModifiedBy>Sanna Nyman</cp:lastModifiedBy>
  <cp:revision>2</cp:revision>
  <cp:lastPrinted>2012-03-14T07:35:00Z</cp:lastPrinted>
  <dcterms:created xsi:type="dcterms:W3CDTF">2025-10-07T08:47:00Z</dcterms:created>
  <dcterms:modified xsi:type="dcterms:W3CDTF">2025-10-07T08:47:00Z</dcterms:modified>
</cp:coreProperties>
</file>